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宁夏回族自治区实施《幼儿园管理条例》办法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（1993年4月22日宁政发〔1993〕46号公布　根据2010年11月4日《宁夏回族自治区人民政府关于修改部分自治区人民政府规章的决定》第一次修正　根据2011年11月1日《关于废止和修改部分自治区政府规章的决定》第二次修正）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第一章　总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为了加强对幼儿园的管理，促进我区幼儿教育事业的发展，根据国务院批准发布的《幼儿园管理条例》（以下简称《条例》），结合我区实际，制定本办法。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凡在我区境内举办的招收三周岁以上学龄前幼儿，对其进行保育和教育的各类幼儿园及其举办单位，均须执行《条例》和本办法。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提倡并支持乡（镇）村和公民个人依法举办幼儿园。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各级人民政府，应当加强对本辖区内幼儿园教育工作的领导，根据《条例》和自治区有关规定，制定幼儿教育发展规划。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各级教育行政部门，主管本辖区内的幼儿园管理工作。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2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第二章　办园条件和登记注册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举办幼儿园应当符合以下条件：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（一）园址设置在安全区域内；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（二）园舍和设施与保育、教育的要求相适应，并符合国家的卫生标准和安全标准；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（三）园长、教师具有幼儿师范学校（含职业学校幼儿教育专业）毕业的文化程度，或者经教育行政部门考核合格；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（四）医务人员、保健员、保育员等工作人员具备国家和自治区规定的条件；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（五）有正常的经费来源。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慢性传染病、精神病患者不得在幼儿园工作。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具备办园的单位和个人，举办或者停办幼儿园，均须按照自治区教育行政部门制定的《幼儿园、学前班登记注册办法》进行登记注册。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（一）市直属幼儿园，向所在地的市教育行政部门登记注册。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（二）农村幼儿园向所在乡（镇）人民政府登记注册，并报县（市、区）教育行政部门备案。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（三）其他幼儿园向所在县（市、区）教育行政登记注册。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2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第三章　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幼儿园园长由举办幼儿园的单位或者个人聘任，并向幼儿园的登记注册机关备案。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幼儿园实行园长负责制。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幼儿园必须按照《幼儿园工作规程》及有关规定进行招生和编班。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各级教育行政部门，要做好对幼儿园的监督、指导和评估工作。评估结果是对幼儿园进行分类指导、确定收费标准的主要依据。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各级教育行政部门，应当做好幼儿教师的继续教育工作，并创造条件开设幼儿教师函授、自学考试。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民办幼儿园教师的最低工资标准，由各县（市、区）人民政府统一规定。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民办幼儿园应当创造条件，对聘任的合格教师，给予社会劳动保险。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教育行政部门的幼儿园，其教师的职称评定、职务晋升、奖惩，工资和福利待遇等，与小学教师同等对待，其他幼儿园参照执行。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从事幼儿教育的学前教育专业和幼儿师范专业毕业的大、中专毕业生，需要改做其他工作，应当按照国家和自治区有关规定办理手续。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各级财政部门应当逐步增加幼儿教育经费。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各级教育行政部门应当在教育事业费中列支幼儿教育专项经费。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市、县（区）应当在教育基金中安排一定比例的经费，用于幼儿教育。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幼儿园的收费项目、标准和使用、管理办法，由自治区教育行政部门会同财政、物价部门共同制定。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鼓励企业事业单位、农村集体经济组织和公民个人集资办园、捐资助园。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发展幼儿教育所需基本建设资金，采取国家投资与多渠道集资相结合的办法筹集。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（一）教育行政部门新建和改建和扩建幼儿园园舍所需投资，纳入各级人民政府和主管部门基本建设投资计划。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（二）农村幼儿园园舍建设投资，由乡（镇）、村自筹解决。贫困地区农村举办幼儿园，由各级人民政府给予适当补助。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（三）其他幼儿园园舍建设投资，由办园单位筹集。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幼儿园应当建立健全财务管理、卫生保健、安全防护等制度。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幼儿园收取的费用应当按照有关规定使用，任何单位和个人不得侵占、克扣或者挪用。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新建大型企业或者居民小区，建设单位应当同时配套建设幼儿园。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城乡规划建设需要征收或者占用幼儿园园舍，决定征收的市、县人民政府应当复建或者补偿搬迁费用。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幼儿园园舍、设施，必须按照国家规定的建筑面积、标准和规范修建。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在幼儿园园舍、设施建设中，教育行政部门应当协同建设行政部门及有关单位进行监督检查。工程竣工后经验收合格，方可交付使用。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任何单位和个人，不得侵占、破坏幼儿园园舍和设施，不得在幼儿园附近设置有危险、有污染或者影响幼儿园采光的建筑设施。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2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第四章　奖励与处罚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凡符合《条例》要求，在改善幼儿园办园条件，或者从事幼儿园管理及保育、教育工作取得显著成绩的单位和个人，由各级行政部门和有关部门给予奖励。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凡违反《条例》和本办法，有下列行为之一的幼儿园，由县（市、区）教育行政部门责令限期改正或者停止招生、停止办园：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（一）未经登记注册擅自招收幼儿的；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（二）园舍、设施不符合国家安全、卫生标准，威胁幼儿安全的；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（三）教育内容和方法违背幼儿教育规定，损害幼儿身心健康的。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凡违反《条例》和本办法，有下列行为之一的单位和个人，由县（市、区）教育行政部门对直接责任人员给予行政处罚，或者建议有关部门给予行政处分；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（一）体罚或者变相体罚幼儿的，给予行政处分；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（二）使用有毒、有害物质制做玩具、教具并供幼儿使用的，处以罚款；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（三）侵占、克扣、挪用幼儿经费的，给予行政处分，并处以罚款；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（四）侵占、破坏幼儿园场址、园舍和设施的，给予行政处分，并处以罚款；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（五）干扰幼儿园工作秩序，侮辱、殴打教师的，给予行政处分；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（六）在幼儿园附近设置有危险、有污染或者影响幼儿园采光的建筑设施的，责令限期拆除，并处以罚款；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（七）对危险园舍不采取有效措施的，给予行政处分，并通报批评，限期改正，逾期不改正的，责令停止招生。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前款所列行为的罚款数额，由县（市、区）人民政府规定。违反《中华人民共和国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治安管理处罚法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》的，由公安机关依法处理；构成犯罪的，由司法依法追究刑事责任。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当事人对行政处罚决定不服的，可依法申请复议或者提起行政诉讼；逾期不申请复议、不起诉又不履行的，由作出处罚决定的机关申请人民法院强制执行。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2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第五章　附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黑体" w:cs="仿宋_GB2312"/>
          <w:b w:val="0"/>
          <w:bCs w:val="0"/>
          <w:kern w:val="0"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　本办法自发布之日起施行。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宁夏回族自治区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宁夏回族自治区人民政府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ZDgwOTRkNzYzNDhkMWRiNzVkMDFiMGFhNTM0MjUifQ=="/>
  </w:docVars>
  <w:rsids>
    <w:rsidRoot w:val="36AC7E30"/>
    <w:rsid w:val="019E71BD"/>
    <w:rsid w:val="04B679C3"/>
    <w:rsid w:val="080F63D8"/>
    <w:rsid w:val="09341458"/>
    <w:rsid w:val="0B0912D7"/>
    <w:rsid w:val="131351D5"/>
    <w:rsid w:val="152D2DCA"/>
    <w:rsid w:val="1C325246"/>
    <w:rsid w:val="1DEC284C"/>
    <w:rsid w:val="1E6523AC"/>
    <w:rsid w:val="22440422"/>
    <w:rsid w:val="27400C2B"/>
    <w:rsid w:val="31A15F24"/>
    <w:rsid w:val="36AC7E30"/>
    <w:rsid w:val="395347B5"/>
    <w:rsid w:val="39A232A0"/>
    <w:rsid w:val="39E745AA"/>
    <w:rsid w:val="3B5A6BBB"/>
    <w:rsid w:val="3EDA13A6"/>
    <w:rsid w:val="42F058B7"/>
    <w:rsid w:val="436109F6"/>
    <w:rsid w:val="441A38D4"/>
    <w:rsid w:val="452C3B25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338412C"/>
    <w:rsid w:val="659F2DD2"/>
    <w:rsid w:val="665233C1"/>
    <w:rsid w:val="6AD9688B"/>
    <w:rsid w:val="6D0E3F22"/>
    <w:rsid w:val="71F1423E"/>
    <w:rsid w:val="7C9011D9"/>
    <w:rsid w:val="7DBD4D8A"/>
    <w:rsid w:val="7DC651C5"/>
    <w:rsid w:val="7F180B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正文缩进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35268;&#31456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规章模板.wpt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2023-06-27T07:04:00Z</dcterms:created>
  <dc:creator>佐伊</dc:creator>
  <cp:lastModifiedBy>佐伊</cp:lastModifiedBy>
  <dcterms:modified xsi:type="dcterms:W3CDTF">2023-06-27T07:05:24Z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CEDB7819C3864676A5944D1FCD6E0163_11</vt:lpwstr>
  </property>
</Properties>
</file>